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026E" w14:textId="77777777" w:rsidR="001F1E74" w:rsidRPr="00CB181F" w:rsidRDefault="001F1E74" w:rsidP="001F1E7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5D35EB4F" w14:textId="77777777" w:rsidR="001F1E74" w:rsidRPr="009F2923" w:rsidRDefault="001F1E74" w:rsidP="001F1E74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78911C20" w14:textId="77777777" w:rsidR="001F1E74" w:rsidRPr="00EF672E" w:rsidRDefault="001F1E74" w:rsidP="001F1E74">
      <w:pPr>
        <w:pStyle w:val="KeinLeerraum"/>
        <w:rPr>
          <w:sz w:val="11"/>
          <w:szCs w:val="11"/>
          <w:lang w:eastAsia="de-DE"/>
        </w:rPr>
      </w:pPr>
    </w:p>
    <w:p w14:paraId="71F0DD13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05E2002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75FEBB2C" w14:textId="77777777" w:rsidR="001F1E74" w:rsidRPr="00EF672E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485F8E01" w14:textId="77777777" w:rsidR="001F1E74" w:rsidRPr="00CB181F" w:rsidRDefault="001F1E74" w:rsidP="001F1E74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4D7A27E" w14:textId="77777777" w:rsidR="001F1E74" w:rsidRPr="008855B9" w:rsidRDefault="001F1E74" w:rsidP="001F1E74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2F81855B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6E5B5C6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57B2BE0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614ED3AA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281B0FCE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313A0CA8" w14:textId="77777777" w:rsidR="001F1E74" w:rsidRPr="00CB181F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B045310" w14:textId="77777777" w:rsidR="001F1E74" w:rsidRDefault="001F1E74" w:rsidP="001F1E74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0FF351F9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49C8A0A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468472D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2F7F3CE6" w14:textId="77777777" w:rsidR="001F1E74" w:rsidRDefault="001F1E74" w:rsidP="001F1E74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F501C32" w14:textId="77777777" w:rsidR="001F1E74" w:rsidRDefault="001F1E74" w:rsidP="001F1E74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7F567F6E" w14:textId="77777777" w:rsidR="001F1E74" w:rsidRPr="00A97BCB" w:rsidRDefault="001F1E74" w:rsidP="001F1E74">
      <w:pPr>
        <w:pStyle w:val="KeinLeerraum"/>
        <w:rPr>
          <w:lang w:eastAsia="de-DE"/>
        </w:rPr>
      </w:pPr>
    </w:p>
    <w:p w14:paraId="346393ED" w14:textId="77777777" w:rsidR="001F1E74" w:rsidRPr="00BF6FA3" w:rsidRDefault="001F1E74" w:rsidP="001F1E74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124BDF96" w14:textId="77777777" w:rsidR="00B630FA" w:rsidRDefault="001F1E74" w:rsidP="00B630FA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  <w:r w:rsidRPr="004F6B35">
        <w:rPr>
          <w:rFonts w:ascii="Arial" w:hAnsi="Arial" w:cs="Arial"/>
          <w:sz w:val="18"/>
          <w:szCs w:val="18"/>
        </w:rPr>
        <w:t xml:space="preserve">                        □ 5 Stunden  □ 6 Stunden  </w:t>
      </w:r>
      <w:bookmarkStart w:id="0" w:name="_Hlk43191866"/>
      <w:r w:rsidRPr="004F6B35">
        <w:rPr>
          <w:rFonts w:ascii="Arial" w:hAnsi="Arial" w:cs="Arial"/>
          <w:sz w:val="18"/>
          <w:szCs w:val="18"/>
        </w:rPr>
        <w:t>□ 8 Stunden  □ zusätzlich Frühdienst</w:t>
      </w:r>
      <w:r w:rsidR="004F6B35" w:rsidRPr="004F6B35">
        <w:rPr>
          <w:rFonts w:ascii="Arial" w:hAnsi="Arial" w:cs="Arial"/>
          <w:sz w:val="18"/>
          <w:szCs w:val="18"/>
        </w:rPr>
        <w:t xml:space="preserve"> (</w:t>
      </w:r>
      <w:r w:rsidR="004F6B35">
        <w:rPr>
          <w:rFonts w:ascii="Arial" w:hAnsi="Arial" w:cs="Arial"/>
          <w:sz w:val="18"/>
          <w:szCs w:val="18"/>
        </w:rPr>
        <w:t>Ü</w:t>
      </w:r>
      <w:r w:rsidR="004F6B35" w:rsidRPr="004F6B35">
        <w:rPr>
          <w:rFonts w:ascii="Arial" w:hAnsi="Arial" w:cs="Arial"/>
          <w:sz w:val="18"/>
          <w:szCs w:val="18"/>
        </w:rPr>
        <w:t>3-Regelgruppen</w:t>
      </w:r>
      <w:bookmarkEnd w:id="0"/>
    </w:p>
    <w:p w14:paraId="2861D732" w14:textId="606B5BF0" w:rsidR="004F6B35" w:rsidRPr="004F6B35" w:rsidRDefault="004F6B35" w:rsidP="00B630FA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630FA">
        <w:rPr>
          <w:rFonts w:ascii="Arial" w:hAnsi="Arial" w:cs="Arial"/>
          <w:sz w:val="18"/>
          <w:szCs w:val="18"/>
        </w:rPr>
        <w:tab/>
      </w:r>
      <w:r w:rsidR="00B630FA">
        <w:rPr>
          <w:rFonts w:ascii="Arial" w:hAnsi="Arial" w:cs="Arial"/>
          <w:sz w:val="18"/>
          <w:szCs w:val="18"/>
        </w:rPr>
        <w:tab/>
      </w:r>
      <w:r w:rsidR="00B630FA">
        <w:rPr>
          <w:rFonts w:ascii="Arial" w:hAnsi="Arial" w:cs="Arial"/>
          <w:sz w:val="18"/>
          <w:szCs w:val="18"/>
        </w:rPr>
        <w:tab/>
      </w:r>
      <w:r w:rsidR="00B630FA">
        <w:rPr>
          <w:rFonts w:ascii="Arial" w:hAnsi="Arial" w:cs="Arial"/>
          <w:sz w:val="18"/>
          <w:szCs w:val="18"/>
        </w:rPr>
        <w:tab/>
      </w:r>
      <w:r w:rsidR="00B630FA">
        <w:rPr>
          <w:rFonts w:ascii="Arial" w:hAnsi="Arial" w:cs="Arial"/>
          <w:sz w:val="18"/>
          <w:szCs w:val="18"/>
        </w:rPr>
        <w:tab/>
        <w:t xml:space="preserve">  </w:t>
      </w:r>
      <w:r w:rsidRPr="004F6B35">
        <w:rPr>
          <w:rFonts w:ascii="Arial" w:hAnsi="Arial" w:cs="Arial"/>
          <w:sz w:val="18"/>
          <w:szCs w:val="18"/>
        </w:rPr>
        <w:t>□ 8 Stunden  □ zusätzlich Frühdienst (</w:t>
      </w:r>
      <w:r>
        <w:rPr>
          <w:rFonts w:ascii="Arial" w:hAnsi="Arial" w:cs="Arial"/>
          <w:sz w:val="18"/>
          <w:szCs w:val="18"/>
        </w:rPr>
        <w:t>U</w:t>
      </w:r>
      <w:r w:rsidRPr="004F6B35">
        <w:rPr>
          <w:rFonts w:ascii="Arial" w:hAnsi="Arial" w:cs="Arial"/>
          <w:sz w:val="18"/>
          <w:szCs w:val="18"/>
        </w:rPr>
        <w:t>3-</w:t>
      </w:r>
      <w:r>
        <w:rPr>
          <w:rFonts w:ascii="Arial" w:hAnsi="Arial" w:cs="Arial"/>
          <w:sz w:val="18"/>
          <w:szCs w:val="18"/>
        </w:rPr>
        <w:t>Krippen</w:t>
      </w:r>
      <w:r w:rsidRPr="004F6B35">
        <w:rPr>
          <w:rFonts w:ascii="Arial" w:hAnsi="Arial" w:cs="Arial"/>
          <w:sz w:val="18"/>
          <w:szCs w:val="18"/>
        </w:rPr>
        <w:t>gruppe)</w:t>
      </w:r>
    </w:p>
    <w:p w14:paraId="79A55B1E" w14:textId="77777777" w:rsidR="001F1E74" w:rsidRPr="004F6B35" w:rsidRDefault="001F1E74" w:rsidP="001F1E74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</w:p>
    <w:p w14:paraId="060144EB" w14:textId="43A22FC3" w:rsidR="001F1E74" w:rsidRPr="004F6B35" w:rsidRDefault="001F1E74" w:rsidP="004F6B35">
      <w:pPr>
        <w:spacing w:after="0"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4F6B35">
        <w:rPr>
          <w:rFonts w:ascii="Arial" w:hAnsi="Arial" w:cs="Arial"/>
          <w:sz w:val="20"/>
          <w:szCs w:val="20"/>
        </w:rPr>
        <w:t xml:space="preserve"> Wir weisen darauf hin, dass mit der unterschriebenen Anmeldung Ihre Daten in das </w:t>
      </w:r>
      <w:proofErr w:type="spellStart"/>
      <w:r w:rsidRPr="004F6B35">
        <w:rPr>
          <w:rFonts w:ascii="Arial" w:hAnsi="Arial" w:cs="Arial"/>
          <w:sz w:val="20"/>
          <w:szCs w:val="20"/>
        </w:rPr>
        <w:t>KitaPortal</w:t>
      </w:r>
      <w:proofErr w:type="spellEnd"/>
      <w:r w:rsidRPr="004F6B35">
        <w:rPr>
          <w:rFonts w:ascii="Arial" w:hAnsi="Arial" w:cs="Arial"/>
          <w:sz w:val="20"/>
          <w:szCs w:val="20"/>
        </w:rPr>
        <w:br/>
        <w:t xml:space="preserve"> Schleswig-Holstein aufgenommen und verarbeitet werden. Mit Ihrer Unterschrift erkennen Sie die Datenschutzbestimmungen des </w:t>
      </w:r>
      <w:proofErr w:type="spellStart"/>
      <w:r w:rsidRPr="004F6B35">
        <w:rPr>
          <w:rFonts w:ascii="Arial" w:hAnsi="Arial" w:cs="Arial"/>
          <w:sz w:val="20"/>
          <w:szCs w:val="20"/>
        </w:rPr>
        <w:t>KitaPortals</w:t>
      </w:r>
      <w:proofErr w:type="spellEnd"/>
      <w:r w:rsidRPr="004F6B35">
        <w:rPr>
          <w:rFonts w:ascii="Arial" w:hAnsi="Arial" w:cs="Arial"/>
          <w:sz w:val="20"/>
          <w:szCs w:val="20"/>
        </w:rPr>
        <w:t xml:space="preserve"> an. (Anlage:  Datenschutzhinweis nach Art. 13 DS-GVO)</w:t>
      </w:r>
    </w:p>
    <w:p w14:paraId="79BDAA28" w14:textId="77777777" w:rsidR="001F1E74" w:rsidRPr="004F6B35" w:rsidRDefault="001F1E74" w:rsidP="001F1E74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7C35C8F9" w14:textId="77777777" w:rsidR="001F1E74" w:rsidRPr="004F6B35" w:rsidRDefault="001F1E74" w:rsidP="001F1E74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 w:rsidRPr="004F6B3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C0C66" wp14:editId="45D49F56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6FEC7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366BEFD2" w14:textId="77777777" w:rsidR="001F1E74" w:rsidRPr="009D12C2" w:rsidRDefault="001F1E74" w:rsidP="001F1E74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1F1E74" w:rsidRPr="009D12C2" w:rsidSect="007B00B0">
      <w:headerReference w:type="default" r:id="rId7"/>
      <w:headerReference w:type="first" r:id="rId8"/>
      <w:footerReference w:type="first" r:id="rId9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208CB" w14:textId="77777777" w:rsidR="007E500C" w:rsidRDefault="007E500C" w:rsidP="003F494D">
      <w:pPr>
        <w:spacing w:after="0" w:line="240" w:lineRule="auto"/>
      </w:pPr>
      <w:r>
        <w:separator/>
      </w:r>
    </w:p>
  </w:endnote>
  <w:endnote w:type="continuationSeparator" w:id="0">
    <w:p w14:paraId="1ABE5572" w14:textId="77777777" w:rsidR="007E500C" w:rsidRDefault="007E500C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10A70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4A202B48" wp14:editId="4F293954">
          <wp:simplePos x="0" y="0"/>
          <wp:positionH relativeFrom="column">
            <wp:posOffset>-760095</wp:posOffset>
          </wp:positionH>
          <wp:positionV relativeFrom="paragraph">
            <wp:posOffset>-143510</wp:posOffset>
          </wp:positionV>
          <wp:extent cx="7235825" cy="907415"/>
          <wp:effectExtent l="0" t="0" r="3175" b="6985"/>
          <wp:wrapThrough wrapText="bothSides">
            <wp:wrapPolygon edited="0">
              <wp:start x="0" y="0"/>
              <wp:lineTo x="0" y="21313"/>
              <wp:lineTo x="21553" y="21313"/>
              <wp:lineTo x="2155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CD72" w14:textId="77777777" w:rsidR="007E500C" w:rsidRDefault="007E500C" w:rsidP="003F494D">
      <w:pPr>
        <w:spacing w:after="0" w:line="240" w:lineRule="auto"/>
      </w:pPr>
      <w:r>
        <w:separator/>
      </w:r>
    </w:p>
  </w:footnote>
  <w:footnote w:type="continuationSeparator" w:id="0">
    <w:p w14:paraId="135FC417" w14:textId="77777777" w:rsidR="007E500C" w:rsidRDefault="007E500C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D6D5" w14:textId="77777777" w:rsidR="002236F4" w:rsidRDefault="002236F4">
    <w:pPr>
      <w:pStyle w:val="Kopfzeile"/>
    </w:pPr>
  </w:p>
  <w:p w14:paraId="2F976E64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5F72B0F7" w14:textId="77777777" w:rsidR="002236F4" w:rsidRDefault="002236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F7353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B262E93" wp14:editId="32D5AB7A">
          <wp:simplePos x="0" y="0"/>
          <wp:positionH relativeFrom="column">
            <wp:posOffset>-814070</wp:posOffset>
          </wp:positionH>
          <wp:positionV relativeFrom="paragraph">
            <wp:posOffset>-382905</wp:posOffset>
          </wp:positionV>
          <wp:extent cx="7485781" cy="1552575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015" cy="1554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816D7" w14:textId="77777777" w:rsidR="007B00B0" w:rsidRDefault="007B00B0">
    <w:pPr>
      <w:pStyle w:val="Kopfzeile"/>
    </w:pPr>
  </w:p>
  <w:p w14:paraId="7A00E7DB" w14:textId="77777777" w:rsidR="007B00B0" w:rsidRDefault="007B00B0">
    <w:pPr>
      <w:pStyle w:val="Kopfzeile"/>
    </w:pPr>
  </w:p>
  <w:p w14:paraId="0FCBADC8" w14:textId="77777777" w:rsidR="007B00B0" w:rsidRDefault="007B00B0">
    <w:pPr>
      <w:pStyle w:val="Kopfzeile"/>
    </w:pPr>
  </w:p>
  <w:p w14:paraId="13D67BFE" w14:textId="77777777" w:rsidR="007B00B0" w:rsidRDefault="007B00B0">
    <w:pPr>
      <w:pStyle w:val="Kopfzeile"/>
    </w:pPr>
  </w:p>
  <w:p w14:paraId="265F8ACE" w14:textId="77777777" w:rsidR="007B00B0" w:rsidRDefault="007B00B0">
    <w:pPr>
      <w:pStyle w:val="Kopfzeile"/>
    </w:pPr>
  </w:p>
  <w:p w14:paraId="3A5CB7E9" w14:textId="77777777" w:rsidR="00CA7AFD" w:rsidRDefault="00CA7A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FD1"/>
    <w:rsid w:val="000008AF"/>
    <w:rsid w:val="0003178D"/>
    <w:rsid w:val="001056A2"/>
    <w:rsid w:val="001724B3"/>
    <w:rsid w:val="001F1E74"/>
    <w:rsid w:val="001F2173"/>
    <w:rsid w:val="002236F4"/>
    <w:rsid w:val="0029180D"/>
    <w:rsid w:val="002F0571"/>
    <w:rsid w:val="00312B7C"/>
    <w:rsid w:val="00314580"/>
    <w:rsid w:val="00335179"/>
    <w:rsid w:val="00365DA3"/>
    <w:rsid w:val="003F494D"/>
    <w:rsid w:val="00466FBB"/>
    <w:rsid w:val="0048539E"/>
    <w:rsid w:val="004F6B35"/>
    <w:rsid w:val="0054524A"/>
    <w:rsid w:val="005B4BAF"/>
    <w:rsid w:val="005C2BCF"/>
    <w:rsid w:val="00611488"/>
    <w:rsid w:val="007376D6"/>
    <w:rsid w:val="007B00B0"/>
    <w:rsid w:val="007E500C"/>
    <w:rsid w:val="008008D1"/>
    <w:rsid w:val="008071E6"/>
    <w:rsid w:val="00865FD1"/>
    <w:rsid w:val="008B7728"/>
    <w:rsid w:val="008D3AE3"/>
    <w:rsid w:val="008F0702"/>
    <w:rsid w:val="008F2930"/>
    <w:rsid w:val="009103FE"/>
    <w:rsid w:val="009479FD"/>
    <w:rsid w:val="00966676"/>
    <w:rsid w:val="00966BF3"/>
    <w:rsid w:val="009B3A50"/>
    <w:rsid w:val="009C0152"/>
    <w:rsid w:val="00A203F6"/>
    <w:rsid w:val="00A5106A"/>
    <w:rsid w:val="00A87B93"/>
    <w:rsid w:val="00B11FD1"/>
    <w:rsid w:val="00B23723"/>
    <w:rsid w:val="00B30902"/>
    <w:rsid w:val="00B630FA"/>
    <w:rsid w:val="00CA7AFD"/>
    <w:rsid w:val="00E771A6"/>
    <w:rsid w:val="00E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0E31"/>
  <w15:docId w15:val="{83EFE8CA-1398-4412-A002-93BA9EB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1E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character" w:styleId="Hyperlink">
    <w:name w:val="Hyperlink"/>
    <w:basedOn w:val="Absatz-Standardschriftart"/>
    <w:uiPriority w:val="99"/>
    <w:unhideWhenUsed/>
    <w:rsid w:val="00365DA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C0152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9C01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St%20Marien%20Bugenhagen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 Marien Bugenhagen neu.dotx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Koch, Helene</cp:lastModifiedBy>
  <cp:revision>2</cp:revision>
  <cp:lastPrinted>2017-03-09T14:21:00Z</cp:lastPrinted>
  <dcterms:created xsi:type="dcterms:W3CDTF">2020-06-16T07:27:00Z</dcterms:created>
  <dcterms:modified xsi:type="dcterms:W3CDTF">2020-06-16T07:27:00Z</dcterms:modified>
</cp:coreProperties>
</file>