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9B3AF" w14:textId="77777777" w:rsidR="00F45AAB" w:rsidRPr="00CB181F" w:rsidRDefault="00F45AAB" w:rsidP="00F45AAB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>Anmeldung</w:t>
      </w:r>
    </w:p>
    <w:p w14:paraId="240F359D" w14:textId="77777777" w:rsidR="00F45AAB" w:rsidRPr="009F2923" w:rsidRDefault="00F45AAB" w:rsidP="00F45AAB">
      <w:pPr>
        <w:pStyle w:val="Listenabsatz"/>
        <w:numPr>
          <w:ilvl w:val="0"/>
          <w:numId w:val="4"/>
        </w:numPr>
        <w:spacing w:after="0" w:line="360" w:lineRule="auto"/>
        <w:ind w:left="0" w:hanging="426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9F2923">
        <w:rPr>
          <w:rFonts w:ascii="Arial" w:eastAsia="Times New Roman" w:hAnsi="Arial" w:cs="Arial"/>
          <w:b/>
          <w:bCs/>
          <w:color w:val="000000"/>
          <w:lang w:eastAsia="de-DE"/>
        </w:rPr>
        <w:t>Persönliche Angaben zum Kind:</w:t>
      </w:r>
    </w:p>
    <w:p w14:paraId="76889762" w14:textId="77777777" w:rsidR="00F45AAB" w:rsidRPr="00EF672E" w:rsidRDefault="00F45AAB" w:rsidP="00F45AAB">
      <w:pPr>
        <w:pStyle w:val="KeinLeerraum"/>
        <w:rPr>
          <w:sz w:val="11"/>
          <w:szCs w:val="11"/>
          <w:lang w:eastAsia="de-DE"/>
        </w:rPr>
      </w:pPr>
    </w:p>
    <w:p w14:paraId="71247226" w14:textId="77777777" w:rsidR="00F45AAB" w:rsidRDefault="00F45AAB" w:rsidP="00F45AAB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Nachname, Vorname: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 xml:space="preserve">           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1E3C1D35" w14:textId="77777777" w:rsidR="00F45AAB" w:rsidRDefault="00F45AAB" w:rsidP="00F45AAB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Anschrift: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</w:t>
      </w:r>
    </w:p>
    <w:p w14:paraId="03394868" w14:textId="77777777" w:rsidR="00F45AAB" w:rsidRPr="00EF672E" w:rsidRDefault="00F45AAB" w:rsidP="00F45AAB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Geburtsort: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________________________________________________</w:t>
      </w:r>
      <w:r>
        <w:rPr>
          <w:rFonts w:ascii="Arial" w:eastAsia="Times New Roman" w:hAnsi="Arial" w:cs="Arial"/>
          <w:bCs/>
          <w:color w:val="000000"/>
          <w:lang w:eastAsia="de-DE"/>
        </w:rPr>
        <w:br/>
        <w:t xml:space="preserve">Geburtsdatum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>___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Konfession: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___________                                  </w:t>
      </w:r>
    </w:p>
    <w:p w14:paraId="479B8291" w14:textId="77777777" w:rsidR="00F45AAB" w:rsidRPr="00CB181F" w:rsidRDefault="00F45AAB" w:rsidP="00F45AAB">
      <w:pPr>
        <w:pStyle w:val="Listenabsatz"/>
        <w:spacing w:after="0" w:line="360" w:lineRule="auto"/>
        <w:ind w:left="415"/>
        <w:rPr>
          <w:rFonts w:ascii="Arial" w:eastAsia="Times New Roman" w:hAnsi="Arial" w:cs="Arial"/>
          <w:bCs/>
          <w:color w:val="000000"/>
          <w:sz w:val="16"/>
          <w:szCs w:val="16"/>
          <w:lang w:eastAsia="de-DE"/>
        </w:rPr>
      </w:pPr>
    </w:p>
    <w:p w14:paraId="33ECC4C7" w14:textId="77777777" w:rsidR="00F45AAB" w:rsidRPr="008855B9" w:rsidRDefault="00F45AAB" w:rsidP="00F45AAB">
      <w:pPr>
        <w:pStyle w:val="Listenabsatz"/>
        <w:numPr>
          <w:ilvl w:val="0"/>
          <w:numId w:val="4"/>
        </w:numPr>
        <w:spacing w:after="0" w:line="360" w:lineRule="auto"/>
        <w:ind w:left="0" w:hanging="426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lang w:eastAsia="de-DE"/>
        </w:rPr>
        <w:t xml:space="preserve">Persönliche Angaben der </w:t>
      </w: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>Personensorgeberechtigten</w:t>
      </w:r>
    </w:p>
    <w:p w14:paraId="1D45D771" w14:textId="77777777" w:rsidR="00F45AAB" w:rsidRDefault="00F45AAB" w:rsidP="00F45AAB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Nachname, Vorname: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 xml:space="preserve">           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1B66D907" w14:textId="77777777" w:rsidR="00F45AAB" w:rsidRDefault="00F45AAB" w:rsidP="00F45AAB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Anschrift: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</w:t>
      </w:r>
    </w:p>
    <w:p w14:paraId="53A0A640" w14:textId="77777777" w:rsidR="00F45AAB" w:rsidRDefault="00F45AAB" w:rsidP="00F45AAB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Staatsangehörigkeit: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Konfession: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               </w:t>
      </w:r>
    </w:p>
    <w:p w14:paraId="5516D4BE" w14:textId="77777777" w:rsidR="00F45AAB" w:rsidRDefault="00F45AAB" w:rsidP="00F45AAB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Telefon: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E-Mail: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67EC61A6" w14:textId="77777777" w:rsidR="00F45AAB" w:rsidRDefault="00F45AAB" w:rsidP="00F45AAB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       Sorgeberechtigt: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>□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 Ja 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 xml:space="preserve">□ 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Nein </w:t>
      </w:r>
    </w:p>
    <w:p w14:paraId="726B1B55" w14:textId="77777777" w:rsidR="00F45AAB" w:rsidRPr="00CB181F" w:rsidRDefault="00F45AAB" w:rsidP="00F45AAB">
      <w:pPr>
        <w:spacing w:after="0" w:line="36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de-DE"/>
        </w:rPr>
      </w:pPr>
    </w:p>
    <w:p w14:paraId="120479A7" w14:textId="77777777" w:rsidR="00F45AAB" w:rsidRDefault="00F45AAB" w:rsidP="00F45AAB">
      <w:pPr>
        <w:pStyle w:val="Listenabsatz"/>
        <w:numPr>
          <w:ilvl w:val="0"/>
          <w:numId w:val="4"/>
        </w:numPr>
        <w:spacing w:after="0" w:line="360" w:lineRule="auto"/>
        <w:ind w:left="0" w:hanging="426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lang w:eastAsia="de-DE"/>
        </w:rPr>
        <w:t xml:space="preserve">Persönliche Angaben der </w:t>
      </w: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>Personensorgeberechtigten</w:t>
      </w:r>
    </w:p>
    <w:p w14:paraId="50BBB330" w14:textId="77777777" w:rsidR="00F45AAB" w:rsidRDefault="00F45AAB" w:rsidP="00F45AAB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Nachname, Vorname: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 xml:space="preserve">           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4BD62921" w14:textId="77777777" w:rsidR="00F45AAB" w:rsidRDefault="00F45AAB" w:rsidP="00F45AAB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Anschrift: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</w:t>
      </w:r>
    </w:p>
    <w:p w14:paraId="71F4B805" w14:textId="77777777" w:rsidR="00F45AAB" w:rsidRDefault="00F45AAB" w:rsidP="00F45AAB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Staatsangehörigkeit: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Konfession: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               </w:t>
      </w:r>
    </w:p>
    <w:p w14:paraId="54447A45" w14:textId="77777777" w:rsidR="00F45AAB" w:rsidRDefault="00F45AAB" w:rsidP="00F45AAB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Telefon: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E-Mail: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62139CFB" w14:textId="77777777" w:rsidR="00F45AAB" w:rsidRDefault="00F45AAB" w:rsidP="00F45AAB">
      <w:pPr>
        <w:spacing w:after="0" w:line="360" w:lineRule="auto"/>
        <w:ind w:left="284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Sorgeberechtigt: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>□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 Ja 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 xml:space="preserve">□ 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Nein </w:t>
      </w:r>
    </w:p>
    <w:p w14:paraId="257A22F3" w14:textId="77777777" w:rsidR="00F45AAB" w:rsidRPr="00A97BCB" w:rsidRDefault="00F45AAB" w:rsidP="00F45AAB">
      <w:pPr>
        <w:pStyle w:val="KeinLeerraum"/>
        <w:rPr>
          <w:lang w:eastAsia="de-DE"/>
        </w:rPr>
      </w:pPr>
    </w:p>
    <w:p w14:paraId="599B8EFB" w14:textId="77777777" w:rsidR="00F45AAB" w:rsidRPr="00BF6FA3" w:rsidRDefault="00F45AAB" w:rsidP="00F45AAB">
      <w:pPr>
        <w:spacing w:after="0" w:line="360" w:lineRule="auto"/>
        <w:ind w:left="-426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 Ich/Wir wünsche/n eine Betreuung zum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>______</w:t>
      </w:r>
      <w:r>
        <w:rPr>
          <w:rFonts w:ascii="Arial" w:eastAsia="Times New Roman" w:hAnsi="Arial" w:cs="Arial"/>
          <w:bCs/>
          <w:color w:val="000000"/>
          <w:lang w:eastAsia="de-DE"/>
        </w:rPr>
        <w:t>mit einer täglichen Betreuungszeit von</w:t>
      </w:r>
      <w:r>
        <w:rPr>
          <w:rFonts w:ascii="Arial" w:eastAsia="Times New Roman" w:hAnsi="Arial" w:cs="Arial"/>
          <w:bCs/>
          <w:color w:val="000000"/>
          <w:lang w:eastAsia="de-DE"/>
        </w:rPr>
        <w:br/>
      </w:r>
    </w:p>
    <w:p w14:paraId="3FC910B2" w14:textId="77777777" w:rsidR="00F45AAB" w:rsidRDefault="00F45AAB" w:rsidP="00F45AAB">
      <w:pPr>
        <w:spacing w:after="0" w:line="360" w:lineRule="auto"/>
        <w:ind w:left="-426"/>
        <w:jc w:val="center"/>
        <w:rPr>
          <w:rFonts w:ascii="Arial" w:hAnsi="Arial" w:cs="Arial"/>
        </w:rPr>
      </w:pPr>
      <w:r w:rsidRPr="003F4FA0">
        <w:rPr>
          <w:rFonts w:ascii="Arial" w:hAnsi="Arial" w:cs="Arial"/>
        </w:rPr>
        <w:t xml:space="preserve">□ 6 Stunden  □ </w:t>
      </w:r>
      <w:r>
        <w:rPr>
          <w:rFonts w:ascii="Arial" w:hAnsi="Arial" w:cs="Arial"/>
        </w:rPr>
        <w:t>8</w:t>
      </w:r>
      <w:r w:rsidRPr="003F4FA0">
        <w:rPr>
          <w:rFonts w:ascii="Arial" w:hAnsi="Arial" w:cs="Arial"/>
        </w:rPr>
        <w:t xml:space="preserve"> Stunden  □ zusätzlich Frühdienst</w:t>
      </w:r>
    </w:p>
    <w:p w14:paraId="1F924A84" w14:textId="77777777" w:rsidR="00F45AAB" w:rsidRDefault="00F45AAB" w:rsidP="00F45AAB">
      <w:pPr>
        <w:spacing w:after="0" w:line="360" w:lineRule="auto"/>
        <w:ind w:left="-426"/>
        <w:rPr>
          <w:rFonts w:ascii="Arial" w:hAnsi="Arial" w:cs="Arial"/>
        </w:rPr>
      </w:pPr>
    </w:p>
    <w:p w14:paraId="4A41793A" w14:textId="77777777" w:rsidR="00F45AAB" w:rsidRDefault="00F45AAB" w:rsidP="00F45AAB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B666A">
        <w:rPr>
          <w:rFonts w:ascii="Arial" w:hAnsi="Arial" w:cs="Arial"/>
        </w:rPr>
        <w:t xml:space="preserve">Wir weisen darauf hin, dass mit der unterschriebenen Anmeldung Ihre Daten in das </w:t>
      </w:r>
      <w:proofErr w:type="spellStart"/>
      <w:r w:rsidRPr="00DB666A">
        <w:rPr>
          <w:rFonts w:ascii="Arial" w:hAnsi="Arial" w:cs="Arial"/>
        </w:rPr>
        <w:t>KitaPortal</w:t>
      </w:r>
      <w:proofErr w:type="spellEnd"/>
      <w:r>
        <w:rPr>
          <w:rFonts w:ascii="Arial" w:hAnsi="Arial" w:cs="Arial"/>
        </w:rPr>
        <w:br/>
        <w:t xml:space="preserve"> </w:t>
      </w:r>
      <w:r w:rsidRPr="00DB666A">
        <w:rPr>
          <w:rFonts w:ascii="Arial" w:hAnsi="Arial" w:cs="Arial"/>
        </w:rPr>
        <w:t xml:space="preserve">Schleswig-Holstein aufgenommen und verarbeitet werden. </w:t>
      </w:r>
    </w:p>
    <w:p w14:paraId="4CD486A7" w14:textId="77777777" w:rsidR="00F45AAB" w:rsidRPr="00DB666A" w:rsidRDefault="00F45AAB" w:rsidP="00F45AAB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B666A">
        <w:rPr>
          <w:rFonts w:ascii="Arial" w:hAnsi="Arial" w:cs="Arial"/>
        </w:rPr>
        <w:t xml:space="preserve">Mit Ihrer Unterschrift erkennen Sie die Datenschutzbestimmungen des </w:t>
      </w:r>
      <w:proofErr w:type="spellStart"/>
      <w:r w:rsidRPr="00DB666A">
        <w:rPr>
          <w:rFonts w:ascii="Arial" w:hAnsi="Arial" w:cs="Arial"/>
        </w:rPr>
        <w:t>KitaPortals</w:t>
      </w:r>
      <w:proofErr w:type="spellEnd"/>
      <w:r w:rsidRPr="00DB666A">
        <w:rPr>
          <w:rFonts w:ascii="Arial" w:hAnsi="Arial" w:cs="Arial"/>
        </w:rPr>
        <w:t xml:space="preserve"> an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Pr="00DB666A">
        <w:rPr>
          <w:rFonts w:ascii="Arial" w:hAnsi="Arial" w:cs="Arial"/>
        </w:rPr>
        <w:t xml:space="preserve"> (Anlage: </w:t>
      </w:r>
      <w:r>
        <w:rPr>
          <w:rFonts w:ascii="Arial" w:hAnsi="Arial" w:cs="Arial"/>
        </w:rPr>
        <w:t xml:space="preserve"> </w:t>
      </w:r>
      <w:r w:rsidRPr="00DB666A">
        <w:rPr>
          <w:rFonts w:ascii="Arial" w:hAnsi="Arial" w:cs="Arial"/>
        </w:rPr>
        <w:t>Datenschutzhinweis nach Art. 13 DS-GVO)</w:t>
      </w:r>
    </w:p>
    <w:p w14:paraId="103E93AE" w14:textId="77777777" w:rsidR="00F45AAB" w:rsidRDefault="00F45AAB" w:rsidP="00F45AAB">
      <w:pPr>
        <w:spacing w:after="0" w:line="360" w:lineRule="auto"/>
        <w:ind w:left="-426"/>
        <w:rPr>
          <w:rFonts w:ascii="Arial" w:eastAsia="Times New Roman" w:hAnsi="Arial" w:cs="Arial"/>
          <w:b/>
          <w:bCs/>
          <w:color w:val="000000"/>
          <w:lang w:eastAsia="de-DE"/>
        </w:rPr>
      </w:pPr>
    </w:p>
    <w:p w14:paraId="4BB439F9" w14:textId="77777777" w:rsidR="00F45AAB" w:rsidRDefault="00F45AAB" w:rsidP="00F45AAB">
      <w:pPr>
        <w:spacing w:after="0" w:line="360" w:lineRule="auto"/>
        <w:ind w:left="284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33221" wp14:editId="1957014B">
                <wp:simplePos x="0" y="0"/>
                <wp:positionH relativeFrom="column">
                  <wp:posOffset>-175895</wp:posOffset>
                </wp:positionH>
                <wp:positionV relativeFrom="paragraph">
                  <wp:posOffset>135255</wp:posOffset>
                </wp:positionV>
                <wp:extent cx="6440805" cy="0"/>
                <wp:effectExtent l="0" t="0" r="17145" b="19050"/>
                <wp:wrapNone/>
                <wp:docPr id="1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01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B9CEDA" id="Gerade Verbindung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3.85pt,10.65pt" to="493.3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" strokecolor="black [3040]"/>
            </w:pict>
          </mc:Fallback>
        </mc:AlternateContent>
      </w:r>
    </w:p>
    <w:p w14:paraId="5C20F566" w14:textId="77777777" w:rsidR="00F45AAB" w:rsidRPr="009D12C2" w:rsidRDefault="00F45AAB" w:rsidP="00F45AAB">
      <w:pPr>
        <w:spacing w:after="0" w:line="360" w:lineRule="auto"/>
        <w:ind w:left="-284" w:right="-567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Ort, Datum                                      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Unterschrift des/der </w:t>
      </w:r>
      <w:r>
        <w:rPr>
          <w:rFonts w:ascii="Arial" w:eastAsia="Times New Roman" w:hAnsi="Arial" w:cs="Arial"/>
          <w:bCs/>
          <w:color w:val="000000" w:themeColor="text1"/>
          <w:lang w:eastAsia="de-DE"/>
        </w:rPr>
        <w:t>Personensorgeberechtigten</w:t>
      </w:r>
    </w:p>
    <w:p w14:paraId="5CBD03E7" w14:textId="77777777" w:rsidR="009D2A43" w:rsidRPr="00536FEB" w:rsidRDefault="009D2A43" w:rsidP="00536FEB"/>
    <w:sectPr w:rsidR="009D2A43" w:rsidRPr="00536FEB" w:rsidSect="007B00B0">
      <w:headerReference w:type="default" r:id="rId8"/>
      <w:headerReference w:type="first" r:id="rId9"/>
      <w:footerReference w:type="first" r:id="rId10"/>
      <w:pgSz w:w="11906" w:h="16838"/>
      <w:pgMar w:top="1213" w:right="1417" w:bottom="1134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56BF1" w14:textId="77777777" w:rsidR="00E74F9B" w:rsidRDefault="00E74F9B" w:rsidP="003F494D">
      <w:pPr>
        <w:spacing w:after="0" w:line="240" w:lineRule="auto"/>
      </w:pPr>
      <w:r>
        <w:separator/>
      </w:r>
    </w:p>
  </w:endnote>
  <w:endnote w:type="continuationSeparator" w:id="0">
    <w:p w14:paraId="1615F9C9" w14:textId="77777777" w:rsidR="00E74F9B" w:rsidRDefault="00E74F9B" w:rsidP="003F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delbica Regular">
    <w:panose1 w:val="02020A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ordelbica Bold">
    <w:panose1 w:val="020208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63A38" w14:textId="4C016B66" w:rsidR="00536FEB" w:rsidRDefault="00536FEB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9504" behindDoc="1" locked="0" layoutInCell="1" allowOverlap="1" wp14:anchorId="6D821765" wp14:editId="66D45E23">
          <wp:simplePos x="0" y="0"/>
          <wp:positionH relativeFrom="page">
            <wp:align>left</wp:align>
          </wp:positionH>
          <wp:positionV relativeFrom="paragraph">
            <wp:posOffset>9525</wp:posOffset>
          </wp:positionV>
          <wp:extent cx="7415530" cy="82359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nga.lange\AppData\Local\Microsoft\Windows\Temporary Internet Files\Content.Word\Briefpapier_Kita_Fußgrafi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15530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B9E91" w14:textId="77777777" w:rsidR="00E74F9B" w:rsidRDefault="00E74F9B" w:rsidP="003F494D">
      <w:pPr>
        <w:spacing w:after="0" w:line="240" w:lineRule="auto"/>
      </w:pPr>
      <w:r>
        <w:separator/>
      </w:r>
    </w:p>
  </w:footnote>
  <w:footnote w:type="continuationSeparator" w:id="0">
    <w:p w14:paraId="34542420" w14:textId="77777777" w:rsidR="00E74F9B" w:rsidRDefault="00E74F9B" w:rsidP="003F4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6A3C7" w14:textId="77777777" w:rsidR="00E74F9B" w:rsidRDefault="00E74F9B">
    <w:pPr>
      <w:pStyle w:val="Kopfzeile"/>
    </w:pPr>
  </w:p>
  <w:p w14:paraId="15C5C1B8" w14:textId="77777777" w:rsidR="00E74F9B" w:rsidRDefault="00E74F9B" w:rsidP="007B00B0">
    <w:pPr>
      <w:pStyle w:val="Kopfzeile"/>
      <w:tabs>
        <w:tab w:val="clear" w:pos="4536"/>
        <w:tab w:val="clear" w:pos="9072"/>
        <w:tab w:val="left" w:pos="2505"/>
      </w:tabs>
    </w:pPr>
    <w:r>
      <w:tab/>
    </w:r>
  </w:p>
  <w:p w14:paraId="5EA55AB4" w14:textId="77777777" w:rsidR="00E74F9B" w:rsidRDefault="00E74F9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F80D4" w14:textId="77777777" w:rsidR="00E74F9B" w:rsidRDefault="00B1793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7456" behindDoc="0" locked="0" layoutInCell="1" allowOverlap="1" wp14:anchorId="14A54BA8" wp14:editId="24542CEC">
          <wp:simplePos x="0" y="0"/>
          <wp:positionH relativeFrom="page">
            <wp:align>left</wp:align>
          </wp:positionH>
          <wp:positionV relativeFrom="paragraph">
            <wp:posOffset>-449776</wp:posOffset>
          </wp:positionV>
          <wp:extent cx="7559614" cy="1547446"/>
          <wp:effectExtent l="0" t="0" r="381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ga.lange\AppData\Local\Microsoft\Windows\Temporary Internet Files\Content.Word\Briefpapier_Kita_Kopfgrafi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6303" cy="15508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4E34E3" w14:textId="77777777" w:rsidR="00E74F9B" w:rsidRDefault="00E74F9B">
    <w:pPr>
      <w:pStyle w:val="Kopfzeile"/>
    </w:pPr>
  </w:p>
  <w:p w14:paraId="394FA336" w14:textId="77777777" w:rsidR="00E74F9B" w:rsidRDefault="00E74F9B">
    <w:pPr>
      <w:pStyle w:val="Kopfzeile"/>
    </w:pPr>
  </w:p>
  <w:p w14:paraId="3F3511AE" w14:textId="77777777" w:rsidR="00E74F9B" w:rsidRDefault="00E74F9B">
    <w:pPr>
      <w:pStyle w:val="Kopfzeile"/>
    </w:pPr>
  </w:p>
  <w:p w14:paraId="71F4097D" w14:textId="77777777" w:rsidR="00E74F9B" w:rsidRDefault="00E74F9B">
    <w:pPr>
      <w:pStyle w:val="Kopfzeile"/>
    </w:pPr>
  </w:p>
  <w:p w14:paraId="3A1CF2FA" w14:textId="77777777" w:rsidR="00E74F9B" w:rsidRPr="00947131" w:rsidRDefault="00E74F9B" w:rsidP="007B00B0">
    <w:pPr>
      <w:pStyle w:val="Absend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D0EEE"/>
    <w:multiLevelType w:val="hybridMultilevel"/>
    <w:tmpl w:val="72D038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517E5"/>
    <w:multiLevelType w:val="hybridMultilevel"/>
    <w:tmpl w:val="9208EA6C"/>
    <w:lvl w:ilvl="0" w:tplc="D3C49A04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>
      <w:start w:val="1"/>
      <w:numFmt w:val="lowerRoman"/>
      <w:lvlText w:val="%3."/>
      <w:lvlJc w:val="right"/>
      <w:pPr>
        <w:ind w:left="2084" w:hanging="180"/>
      </w:pPr>
    </w:lvl>
    <w:lvl w:ilvl="3" w:tplc="0407000F">
      <w:start w:val="1"/>
      <w:numFmt w:val="decimal"/>
      <w:lvlText w:val="%4."/>
      <w:lvlJc w:val="left"/>
      <w:pPr>
        <w:ind w:left="2804" w:hanging="360"/>
      </w:pPr>
    </w:lvl>
    <w:lvl w:ilvl="4" w:tplc="04070019">
      <w:start w:val="1"/>
      <w:numFmt w:val="lowerLetter"/>
      <w:lvlText w:val="%5."/>
      <w:lvlJc w:val="left"/>
      <w:pPr>
        <w:ind w:left="3524" w:hanging="360"/>
      </w:pPr>
    </w:lvl>
    <w:lvl w:ilvl="5" w:tplc="0407001B">
      <w:start w:val="1"/>
      <w:numFmt w:val="lowerRoman"/>
      <w:lvlText w:val="%6."/>
      <w:lvlJc w:val="right"/>
      <w:pPr>
        <w:ind w:left="4244" w:hanging="180"/>
      </w:pPr>
    </w:lvl>
    <w:lvl w:ilvl="6" w:tplc="0407000F">
      <w:start w:val="1"/>
      <w:numFmt w:val="decimal"/>
      <w:lvlText w:val="%7."/>
      <w:lvlJc w:val="left"/>
      <w:pPr>
        <w:ind w:left="4964" w:hanging="360"/>
      </w:pPr>
    </w:lvl>
    <w:lvl w:ilvl="7" w:tplc="04070019">
      <w:start w:val="1"/>
      <w:numFmt w:val="lowerLetter"/>
      <w:lvlText w:val="%8."/>
      <w:lvlJc w:val="left"/>
      <w:pPr>
        <w:ind w:left="5684" w:hanging="360"/>
      </w:pPr>
    </w:lvl>
    <w:lvl w:ilvl="8" w:tplc="0407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791D06"/>
    <w:multiLevelType w:val="hybridMultilevel"/>
    <w:tmpl w:val="AF586558"/>
    <w:lvl w:ilvl="0" w:tplc="B582D3C4">
      <w:start w:val="1"/>
      <w:numFmt w:val="decimalZero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2B6020"/>
    <w:multiLevelType w:val="hybridMultilevel"/>
    <w:tmpl w:val="73F26E1E"/>
    <w:lvl w:ilvl="0" w:tplc="EB7C77A4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54"/>
    <w:rsid w:val="000008AF"/>
    <w:rsid w:val="000307DA"/>
    <w:rsid w:val="0007116E"/>
    <w:rsid w:val="000B18BC"/>
    <w:rsid w:val="000E04C6"/>
    <w:rsid w:val="000F729D"/>
    <w:rsid w:val="001056A2"/>
    <w:rsid w:val="001319EA"/>
    <w:rsid w:val="001724B3"/>
    <w:rsid w:val="00173342"/>
    <w:rsid w:val="001E34C5"/>
    <w:rsid w:val="001E5026"/>
    <w:rsid w:val="00217CFC"/>
    <w:rsid w:val="002236F4"/>
    <w:rsid w:val="0023600A"/>
    <w:rsid w:val="002407C4"/>
    <w:rsid w:val="0029180D"/>
    <w:rsid w:val="0029559A"/>
    <w:rsid w:val="002E5759"/>
    <w:rsid w:val="002E7B9C"/>
    <w:rsid w:val="002F0571"/>
    <w:rsid w:val="00312B7C"/>
    <w:rsid w:val="00314580"/>
    <w:rsid w:val="003431F5"/>
    <w:rsid w:val="003E3740"/>
    <w:rsid w:val="003F494D"/>
    <w:rsid w:val="00410F7B"/>
    <w:rsid w:val="00426A2A"/>
    <w:rsid w:val="00466FBB"/>
    <w:rsid w:val="00467A8E"/>
    <w:rsid w:val="00473C8B"/>
    <w:rsid w:val="004750B7"/>
    <w:rsid w:val="00482012"/>
    <w:rsid w:val="00493475"/>
    <w:rsid w:val="00501928"/>
    <w:rsid w:val="00522949"/>
    <w:rsid w:val="00532BF0"/>
    <w:rsid w:val="00536FEB"/>
    <w:rsid w:val="0055781D"/>
    <w:rsid w:val="0056077C"/>
    <w:rsid w:val="005676AE"/>
    <w:rsid w:val="005735CA"/>
    <w:rsid w:val="005B4BAF"/>
    <w:rsid w:val="005C72BD"/>
    <w:rsid w:val="005E31BE"/>
    <w:rsid w:val="005F1E97"/>
    <w:rsid w:val="005F22F9"/>
    <w:rsid w:val="006148DA"/>
    <w:rsid w:val="00685425"/>
    <w:rsid w:val="00686AE7"/>
    <w:rsid w:val="006A3BB3"/>
    <w:rsid w:val="007B00B0"/>
    <w:rsid w:val="007B0120"/>
    <w:rsid w:val="007F3CDC"/>
    <w:rsid w:val="008071E6"/>
    <w:rsid w:val="00822569"/>
    <w:rsid w:val="0083639B"/>
    <w:rsid w:val="00861D79"/>
    <w:rsid w:val="00887E5E"/>
    <w:rsid w:val="008B7728"/>
    <w:rsid w:val="008D3AE3"/>
    <w:rsid w:val="008E5954"/>
    <w:rsid w:val="008F2930"/>
    <w:rsid w:val="00915BCE"/>
    <w:rsid w:val="00967999"/>
    <w:rsid w:val="00987678"/>
    <w:rsid w:val="009D2A43"/>
    <w:rsid w:val="009F48A2"/>
    <w:rsid w:val="00A203F6"/>
    <w:rsid w:val="00A20DA6"/>
    <w:rsid w:val="00A22566"/>
    <w:rsid w:val="00A34AF2"/>
    <w:rsid w:val="00A362F4"/>
    <w:rsid w:val="00A40834"/>
    <w:rsid w:val="00A5106A"/>
    <w:rsid w:val="00A64F9D"/>
    <w:rsid w:val="00A72461"/>
    <w:rsid w:val="00A96FE5"/>
    <w:rsid w:val="00AD03C9"/>
    <w:rsid w:val="00B11FD1"/>
    <w:rsid w:val="00B16C2B"/>
    <w:rsid w:val="00B17936"/>
    <w:rsid w:val="00B23723"/>
    <w:rsid w:val="00B265C3"/>
    <w:rsid w:val="00B30902"/>
    <w:rsid w:val="00B94A40"/>
    <w:rsid w:val="00BA67B6"/>
    <w:rsid w:val="00BA77C1"/>
    <w:rsid w:val="00BD4778"/>
    <w:rsid w:val="00C028B9"/>
    <w:rsid w:val="00C11201"/>
    <w:rsid w:val="00C3334A"/>
    <w:rsid w:val="00C77D37"/>
    <w:rsid w:val="00CC7213"/>
    <w:rsid w:val="00CC7F8B"/>
    <w:rsid w:val="00CD70CE"/>
    <w:rsid w:val="00D226B4"/>
    <w:rsid w:val="00D62749"/>
    <w:rsid w:val="00D97A47"/>
    <w:rsid w:val="00DD5AAF"/>
    <w:rsid w:val="00E43134"/>
    <w:rsid w:val="00E74F9B"/>
    <w:rsid w:val="00E771A6"/>
    <w:rsid w:val="00E97B06"/>
    <w:rsid w:val="00F42E4D"/>
    <w:rsid w:val="00F45AAB"/>
    <w:rsid w:val="00F6562F"/>
    <w:rsid w:val="00FC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0857D98"/>
  <w15:docId w15:val="{2409499F-A56D-4E4E-9074-AEBCB1DA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5AA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494D"/>
  </w:style>
  <w:style w:type="paragraph" w:styleId="Fuzeile">
    <w:name w:val="footer"/>
    <w:basedOn w:val="Standard"/>
    <w:link w:val="FuzeileZchn"/>
    <w:uiPriority w:val="99"/>
    <w:unhideWhenUsed/>
    <w:rsid w:val="003F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494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494D"/>
    <w:rPr>
      <w:rFonts w:ascii="Tahoma" w:hAnsi="Tahoma" w:cs="Tahoma"/>
      <w:sz w:val="16"/>
      <w:szCs w:val="16"/>
    </w:rPr>
  </w:style>
  <w:style w:type="paragraph" w:customStyle="1" w:styleId="Info">
    <w:name w:val="Info"/>
    <w:basedOn w:val="Standard"/>
    <w:rsid w:val="0029180D"/>
    <w:pPr>
      <w:spacing w:after="0" w:line="300" w:lineRule="atLeast"/>
    </w:pPr>
    <w:rPr>
      <w:rFonts w:ascii="Nordelbica Regular" w:eastAsia="Arial" w:hAnsi="Nordelbica Regular" w:cs="Arial"/>
      <w:sz w:val="14"/>
      <w:lang w:eastAsia="de-DE"/>
    </w:rPr>
  </w:style>
  <w:style w:type="paragraph" w:customStyle="1" w:styleId="Betreff">
    <w:name w:val="Betreff"/>
    <w:basedOn w:val="Standard"/>
    <w:rsid w:val="0029180D"/>
    <w:pPr>
      <w:spacing w:after="0" w:line="300" w:lineRule="atLeast"/>
    </w:pPr>
    <w:rPr>
      <w:rFonts w:ascii="Nordelbica Bold" w:eastAsia="Arial" w:hAnsi="Nordelbica Bold" w:cs="Arial"/>
      <w:lang w:eastAsia="de-DE"/>
    </w:rPr>
  </w:style>
  <w:style w:type="paragraph" w:customStyle="1" w:styleId="Absender">
    <w:name w:val="Absender"/>
    <w:basedOn w:val="Standard"/>
    <w:rsid w:val="00E771A6"/>
    <w:pPr>
      <w:spacing w:after="0" w:line="220" w:lineRule="atLeast"/>
    </w:pPr>
    <w:rPr>
      <w:rFonts w:ascii="Nordelbica Regular" w:eastAsia="Arial" w:hAnsi="Nordelbica Regular" w:cs="Arial"/>
      <w:spacing w:val="2"/>
      <w:sz w:val="11"/>
      <w:lang w:eastAsia="de-DE"/>
    </w:rPr>
  </w:style>
  <w:style w:type="table" w:styleId="Tabellenraster">
    <w:name w:val="Table Grid"/>
    <w:basedOn w:val="NormaleTabelle"/>
    <w:uiPriority w:val="59"/>
    <w:rsid w:val="00A96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18BC"/>
    <w:pPr>
      <w:ind w:left="720"/>
      <w:contextualSpacing/>
    </w:pPr>
  </w:style>
  <w:style w:type="paragraph" w:styleId="KeinLeerraum">
    <w:name w:val="No Spacing"/>
    <w:uiPriority w:val="1"/>
    <w:qFormat/>
    <w:rsid w:val="000E04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4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Kindertagesst&#228;ttenarbeit\kita%20briefvorlage\Briefvorlage_Altenholz_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4DE7F-1568-45E1-ADB8-81530888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Briefvorlage_Altenholz_neu.dotx</Template>
  <TotalTime>0</TotalTime>
  <Pages>1</Pages>
  <Words>212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KKRE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von Bogen, Nicolai</dc:creator>
  <cp:lastModifiedBy>Schoening, Kirsten</cp:lastModifiedBy>
  <cp:revision>2</cp:revision>
  <cp:lastPrinted>2019-10-08T09:47:00Z</cp:lastPrinted>
  <dcterms:created xsi:type="dcterms:W3CDTF">2020-06-15T16:34:00Z</dcterms:created>
  <dcterms:modified xsi:type="dcterms:W3CDTF">2020-06-15T16:34:00Z</dcterms:modified>
</cp:coreProperties>
</file>