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A664" w14:textId="77777777" w:rsidR="00DF5BAA" w:rsidRPr="00CB181F" w:rsidRDefault="00DF5BAA" w:rsidP="00DF5BA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06A419AE" w14:textId="77777777" w:rsidR="00DF5BAA" w:rsidRPr="009F2923" w:rsidRDefault="00DF5BAA" w:rsidP="00DF5BAA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6079E966" w14:textId="77777777" w:rsidR="00DF5BAA" w:rsidRPr="00EF672E" w:rsidRDefault="00DF5BAA" w:rsidP="00DF5BAA">
      <w:pPr>
        <w:pStyle w:val="KeinLeerraum"/>
        <w:rPr>
          <w:sz w:val="11"/>
          <w:szCs w:val="11"/>
          <w:lang w:eastAsia="de-DE"/>
        </w:rPr>
      </w:pPr>
    </w:p>
    <w:p w14:paraId="3FFBC8F1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3958AC0E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19CD5B26" w14:textId="77777777" w:rsidR="00DF5BAA" w:rsidRPr="00EF672E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762E6DE9" w14:textId="77777777" w:rsidR="00DF5BAA" w:rsidRPr="00CB181F" w:rsidRDefault="00DF5BAA" w:rsidP="00DF5BAA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6E3B6AD1" w14:textId="77777777" w:rsidR="00DF5BAA" w:rsidRPr="008855B9" w:rsidRDefault="00DF5BAA" w:rsidP="00DF5BAA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787DD8C5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EF1FFB8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74EBFCF3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1C53DE94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588EA79C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73C0EF53" w14:textId="77777777" w:rsidR="00DF5BAA" w:rsidRPr="00CB181F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4BAA3352" w14:textId="77777777" w:rsidR="00DF5BAA" w:rsidRDefault="00DF5BAA" w:rsidP="00DF5BAA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5B7FA77B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B48F997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499C02E0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0127303C" w14:textId="77777777" w:rsidR="00DF5BAA" w:rsidRDefault="00DF5BAA" w:rsidP="00DF5BAA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57720DA4" w14:textId="77777777" w:rsidR="00DF5BAA" w:rsidRDefault="00DF5BAA" w:rsidP="00DF5BAA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4D822DFC" w14:textId="77777777" w:rsidR="00DF5BAA" w:rsidRPr="00A97BCB" w:rsidRDefault="00DF5BAA" w:rsidP="00DF5BAA">
      <w:pPr>
        <w:pStyle w:val="KeinLeerraum"/>
        <w:rPr>
          <w:lang w:eastAsia="de-DE"/>
        </w:rPr>
      </w:pPr>
    </w:p>
    <w:p w14:paraId="162B06F3" w14:textId="77777777" w:rsidR="00DF5BAA" w:rsidRPr="00BF6FA3" w:rsidRDefault="00DF5BAA" w:rsidP="00DF5BAA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0BB6490F" w14:textId="2A3BD6C6" w:rsidR="00DF5BAA" w:rsidRDefault="00DF5BAA" w:rsidP="00DF5BAA">
      <w:pPr>
        <w:spacing w:after="0" w:line="360" w:lineRule="auto"/>
        <w:ind w:left="-426"/>
        <w:jc w:val="center"/>
        <w:rPr>
          <w:rFonts w:ascii="Arial" w:hAnsi="Arial" w:cs="Arial"/>
        </w:rPr>
      </w:pPr>
      <w:r w:rsidRPr="003F4FA0">
        <w:rPr>
          <w:rFonts w:ascii="Arial" w:hAnsi="Arial" w:cs="Arial"/>
        </w:rPr>
        <w:t>□ 5 Stunden  □ 6 Stunden   □ zusätzlich Frühdienst</w:t>
      </w:r>
    </w:p>
    <w:p w14:paraId="6B1D8170" w14:textId="77777777" w:rsidR="00DF5BAA" w:rsidRDefault="00DF5BAA" w:rsidP="00DF5BAA">
      <w:pPr>
        <w:spacing w:after="0" w:line="360" w:lineRule="auto"/>
        <w:ind w:left="-426"/>
        <w:rPr>
          <w:rFonts w:ascii="Arial" w:hAnsi="Arial" w:cs="Arial"/>
        </w:rPr>
      </w:pPr>
    </w:p>
    <w:p w14:paraId="65FBA058" w14:textId="77777777" w:rsidR="00DF5BAA" w:rsidRDefault="00DF5BAA" w:rsidP="00DF5BAA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Wir weisen darauf hin, dass mit der unterschriebenen Anmeldung Ihre Daten in das </w:t>
      </w:r>
      <w:proofErr w:type="spellStart"/>
      <w:r w:rsidRPr="00DB666A">
        <w:rPr>
          <w:rFonts w:ascii="Arial" w:hAnsi="Arial" w:cs="Arial"/>
        </w:rPr>
        <w:t>KitaPortal</w:t>
      </w:r>
      <w:proofErr w:type="spellEnd"/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01433726" w14:textId="77777777" w:rsidR="00DF5BAA" w:rsidRPr="00DB666A" w:rsidRDefault="00DF5BAA" w:rsidP="00DF5BAA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Mit Ihrer Unterschrift erkennen Sie die Datenschutzbestimmungen des </w:t>
      </w:r>
      <w:proofErr w:type="spellStart"/>
      <w:r w:rsidRPr="00DB666A">
        <w:rPr>
          <w:rFonts w:ascii="Arial" w:hAnsi="Arial" w:cs="Arial"/>
        </w:rPr>
        <w:t>KitaPortals</w:t>
      </w:r>
      <w:proofErr w:type="spellEnd"/>
      <w:r w:rsidRPr="00DB666A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0AA764DB" w14:textId="77777777" w:rsidR="00DF5BAA" w:rsidRDefault="00DF5BAA" w:rsidP="00DF5BAA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52D4D3F1" w14:textId="77777777" w:rsidR="00DF5BAA" w:rsidRDefault="00DF5BAA" w:rsidP="00DF5BAA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AB57C" wp14:editId="4B414145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C45A4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49D3943D" w14:textId="77777777" w:rsidR="00DF5BAA" w:rsidRPr="009D12C2" w:rsidRDefault="00DF5BAA" w:rsidP="00DF5BAA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sectPr w:rsidR="00DF5BAA" w:rsidRPr="009D12C2" w:rsidSect="007B0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76B59" w14:textId="77777777" w:rsidR="008E4FA0" w:rsidRDefault="008E4FA0" w:rsidP="003F494D">
      <w:pPr>
        <w:spacing w:after="0" w:line="240" w:lineRule="auto"/>
      </w:pPr>
      <w:r>
        <w:separator/>
      </w:r>
    </w:p>
  </w:endnote>
  <w:endnote w:type="continuationSeparator" w:id="0">
    <w:p w14:paraId="2EDFC292" w14:textId="77777777" w:rsidR="008E4FA0" w:rsidRDefault="008E4FA0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D5EE" w14:textId="77777777" w:rsidR="0027235F" w:rsidRDefault="002723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70A7" w14:textId="77777777" w:rsidR="0027235F" w:rsidRDefault="002723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B55A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4312107F" wp14:editId="270FBEF1">
          <wp:simplePos x="0" y="0"/>
          <wp:positionH relativeFrom="column">
            <wp:posOffset>-899795</wp:posOffset>
          </wp:positionH>
          <wp:positionV relativeFrom="paragraph">
            <wp:posOffset>-117475</wp:posOffset>
          </wp:positionV>
          <wp:extent cx="7487920" cy="887095"/>
          <wp:effectExtent l="0" t="0" r="0" b="8255"/>
          <wp:wrapThrough wrapText="bothSides">
            <wp:wrapPolygon edited="0">
              <wp:start x="0" y="0"/>
              <wp:lineTo x="0" y="21337"/>
              <wp:lineTo x="21541" y="21337"/>
              <wp:lineTo x="21541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792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508E0" w14:textId="77777777" w:rsidR="008E4FA0" w:rsidRDefault="008E4FA0" w:rsidP="003F494D">
      <w:pPr>
        <w:spacing w:after="0" w:line="240" w:lineRule="auto"/>
      </w:pPr>
      <w:r>
        <w:separator/>
      </w:r>
    </w:p>
  </w:footnote>
  <w:footnote w:type="continuationSeparator" w:id="0">
    <w:p w14:paraId="04ACCEEA" w14:textId="77777777" w:rsidR="008E4FA0" w:rsidRDefault="008E4FA0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7FFA" w14:textId="77777777" w:rsidR="0027235F" w:rsidRDefault="002723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8CB7" w14:textId="77777777" w:rsidR="002236F4" w:rsidRDefault="002236F4">
    <w:pPr>
      <w:pStyle w:val="Kopfzeile"/>
    </w:pPr>
  </w:p>
  <w:p w14:paraId="1975101D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3AF7F4E3" w14:textId="77777777" w:rsidR="002236F4" w:rsidRDefault="002236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27D2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E1D09A5" wp14:editId="0B07BE09">
          <wp:simplePos x="0" y="0"/>
          <wp:positionH relativeFrom="column">
            <wp:posOffset>-878840</wp:posOffset>
          </wp:positionH>
          <wp:positionV relativeFrom="paragraph">
            <wp:posOffset>-497205</wp:posOffset>
          </wp:positionV>
          <wp:extent cx="7596000" cy="1672346"/>
          <wp:effectExtent l="0" t="0" r="508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723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E6920" w14:textId="77777777" w:rsidR="007B00B0" w:rsidRDefault="007B00B0">
    <w:pPr>
      <w:pStyle w:val="Kopfzeile"/>
    </w:pPr>
  </w:p>
  <w:p w14:paraId="1813AF31" w14:textId="77777777" w:rsidR="007B00B0" w:rsidRDefault="007B00B0">
    <w:pPr>
      <w:pStyle w:val="Kopfzeile"/>
    </w:pPr>
  </w:p>
  <w:p w14:paraId="4634B7FB" w14:textId="77777777" w:rsidR="007B00B0" w:rsidRDefault="007B00B0">
    <w:pPr>
      <w:pStyle w:val="Kopfzeile"/>
    </w:pPr>
  </w:p>
  <w:p w14:paraId="6F82E61B" w14:textId="77777777" w:rsidR="007B00B0" w:rsidRDefault="007B00B0">
    <w:pPr>
      <w:pStyle w:val="Kopfzeile"/>
    </w:pPr>
  </w:p>
  <w:p w14:paraId="0BC2966B" w14:textId="77777777" w:rsidR="007B00B0" w:rsidRDefault="007B00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4FA0"/>
    <w:rsid w:val="000008AF"/>
    <w:rsid w:val="00075633"/>
    <w:rsid w:val="000B7485"/>
    <w:rsid w:val="000E748B"/>
    <w:rsid w:val="001056A2"/>
    <w:rsid w:val="001724B3"/>
    <w:rsid w:val="002236F4"/>
    <w:rsid w:val="0027235F"/>
    <w:rsid w:val="0029180D"/>
    <w:rsid w:val="002E5461"/>
    <w:rsid w:val="002F0571"/>
    <w:rsid w:val="00312B7C"/>
    <w:rsid w:val="00314580"/>
    <w:rsid w:val="00390245"/>
    <w:rsid w:val="003F494D"/>
    <w:rsid w:val="00466FBB"/>
    <w:rsid w:val="005B4BAF"/>
    <w:rsid w:val="005C2BCF"/>
    <w:rsid w:val="00611488"/>
    <w:rsid w:val="007A4FC8"/>
    <w:rsid w:val="007B00B0"/>
    <w:rsid w:val="008069E0"/>
    <w:rsid w:val="008071E6"/>
    <w:rsid w:val="008B7728"/>
    <w:rsid w:val="008D3AE3"/>
    <w:rsid w:val="008E4FA0"/>
    <w:rsid w:val="008F0702"/>
    <w:rsid w:val="008F2930"/>
    <w:rsid w:val="009A6CE9"/>
    <w:rsid w:val="00A203F6"/>
    <w:rsid w:val="00A5106A"/>
    <w:rsid w:val="00A54B4F"/>
    <w:rsid w:val="00B02595"/>
    <w:rsid w:val="00B11FD1"/>
    <w:rsid w:val="00B23723"/>
    <w:rsid w:val="00B30902"/>
    <w:rsid w:val="00DF5BAA"/>
    <w:rsid w:val="00E61FCA"/>
    <w:rsid w:val="00E771A6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A86B3F"/>
  <w15:docId w15:val="{EE4B7A17-A58B-4977-AECB-BFA3D0F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5B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styleId="KeinLeerraum">
    <w:name w:val="No Spacing"/>
    <w:uiPriority w:val="1"/>
    <w:qFormat/>
    <w:rsid w:val="00FC5203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FC52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FC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Hademarschen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Briefvorlage_Hademarschen_neu.dotx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3</cp:revision>
  <cp:lastPrinted>2017-03-09T14:21:00Z</cp:lastPrinted>
  <dcterms:created xsi:type="dcterms:W3CDTF">2020-05-24T16:28:00Z</dcterms:created>
  <dcterms:modified xsi:type="dcterms:W3CDTF">2020-06-11T11:51:00Z</dcterms:modified>
</cp:coreProperties>
</file>