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A237" w14:textId="77777777" w:rsidR="008C77AB" w:rsidRPr="00CB181F" w:rsidRDefault="008C77AB" w:rsidP="008C77A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139C0381" w14:textId="77777777" w:rsidR="008C77AB" w:rsidRPr="009F2923" w:rsidRDefault="008C77AB" w:rsidP="008C77AB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633F3870" w14:textId="77777777" w:rsidR="008C77AB" w:rsidRPr="00EF672E" w:rsidRDefault="008C77AB" w:rsidP="008C77AB">
      <w:pPr>
        <w:pStyle w:val="KeinLeerraum"/>
        <w:rPr>
          <w:sz w:val="11"/>
          <w:szCs w:val="11"/>
          <w:lang w:eastAsia="de-DE"/>
        </w:rPr>
      </w:pPr>
    </w:p>
    <w:p w14:paraId="0B6512F5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F94F48E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076C43A" w14:textId="77777777" w:rsidR="008C77AB" w:rsidRPr="00EF672E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7752BA56" w14:textId="77777777" w:rsidR="008C77AB" w:rsidRPr="00CB181F" w:rsidRDefault="008C77AB" w:rsidP="008C77AB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3BC36A35" w14:textId="77777777" w:rsidR="008C77AB" w:rsidRPr="008855B9" w:rsidRDefault="008C77AB" w:rsidP="008C77AB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52CE3B8F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CCFC1A7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945024D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47762D9F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BC10AF3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lang w:eastAsia="de-DE"/>
        </w:rPr>
        <w:t xml:space="preserve">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57CDCC1D" w14:textId="77777777" w:rsidR="008C77AB" w:rsidRPr="00CB181F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0D1C6B73" w14:textId="77777777" w:rsidR="008C77AB" w:rsidRDefault="008C77AB" w:rsidP="008C77AB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1652D85F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34373D5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4DBF5226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3FBF563F" w14:textId="77777777" w:rsidR="008C77AB" w:rsidRDefault="008C77AB" w:rsidP="008C77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2A5C8295" w14:textId="77777777" w:rsidR="008C77AB" w:rsidRDefault="008C77AB" w:rsidP="008C77AB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lang w:eastAsia="de-DE"/>
        </w:rPr>
        <w:t xml:space="preserve">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3A0A63D9" w14:textId="77777777" w:rsidR="008C77AB" w:rsidRPr="00A97BCB" w:rsidRDefault="008C77AB" w:rsidP="008C77AB">
      <w:pPr>
        <w:pStyle w:val="KeinLeerraum"/>
        <w:rPr>
          <w:lang w:eastAsia="de-DE"/>
        </w:rPr>
      </w:pPr>
    </w:p>
    <w:p w14:paraId="3BA54DE1" w14:textId="77777777" w:rsidR="008C77AB" w:rsidRPr="00BF6FA3" w:rsidRDefault="008C77AB" w:rsidP="008C77AB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4FA9869B" w14:textId="14D8D8AC" w:rsidR="008C77AB" w:rsidRDefault="008C77AB" w:rsidP="00EE2BD4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 xml:space="preserve">□ 5 </w:t>
      </w:r>
      <w:proofErr w:type="gramStart"/>
      <w:r w:rsidRPr="003F4FA0">
        <w:rPr>
          <w:rFonts w:ascii="Arial" w:hAnsi="Arial" w:cs="Arial"/>
        </w:rPr>
        <w:t>Stunden  □</w:t>
      </w:r>
      <w:proofErr w:type="gramEnd"/>
      <w:r w:rsidRPr="003F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  □ zusätzlich Frühdienst</w:t>
      </w:r>
    </w:p>
    <w:p w14:paraId="359DC84B" w14:textId="77777777" w:rsidR="008C77AB" w:rsidRDefault="008C77AB" w:rsidP="008C77AB">
      <w:pPr>
        <w:spacing w:after="0" w:line="360" w:lineRule="auto"/>
        <w:ind w:left="-426"/>
        <w:rPr>
          <w:rFonts w:ascii="Arial" w:hAnsi="Arial" w:cs="Arial"/>
        </w:rPr>
      </w:pPr>
    </w:p>
    <w:p w14:paraId="0119B2E0" w14:textId="77777777" w:rsidR="008C77AB" w:rsidRDefault="008C77AB" w:rsidP="008C77AB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51EFF5BE" w14:textId="77777777" w:rsidR="008C77AB" w:rsidRPr="00DB666A" w:rsidRDefault="008C77AB" w:rsidP="008C77AB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7DB366F8" w14:textId="77777777" w:rsidR="008C77AB" w:rsidRDefault="008C77AB" w:rsidP="008C77AB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66822171" w14:textId="77777777" w:rsidR="008C77AB" w:rsidRDefault="008C77AB" w:rsidP="008C77AB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873A3" wp14:editId="77F8FB05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6D4AE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2949D4E1" w14:textId="77777777" w:rsidR="008C77AB" w:rsidRPr="009D12C2" w:rsidRDefault="008C77AB" w:rsidP="008C77AB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8C77AB" w:rsidRPr="009D12C2" w:rsidSect="007B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23B44" w14:textId="77777777" w:rsidR="00B31A48" w:rsidRDefault="00B31A48" w:rsidP="003F494D">
      <w:pPr>
        <w:spacing w:after="0" w:line="240" w:lineRule="auto"/>
      </w:pPr>
      <w:r>
        <w:separator/>
      </w:r>
    </w:p>
  </w:endnote>
  <w:endnote w:type="continuationSeparator" w:id="0">
    <w:p w14:paraId="4EE2AAB0" w14:textId="77777777" w:rsidR="00B31A48" w:rsidRDefault="00B31A48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FD4CC" w14:textId="77777777" w:rsidR="00FB5CBC" w:rsidRDefault="00FB5C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F159F" w14:textId="77777777" w:rsidR="00FB5CBC" w:rsidRDefault="00FB5C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4D1C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688DBF8A" wp14:editId="20FA09FF">
          <wp:simplePos x="0" y="0"/>
          <wp:positionH relativeFrom="column">
            <wp:posOffset>-817880</wp:posOffset>
          </wp:positionH>
          <wp:positionV relativeFrom="paragraph">
            <wp:posOffset>-118745</wp:posOffset>
          </wp:positionV>
          <wp:extent cx="7235825" cy="880745"/>
          <wp:effectExtent l="0" t="0" r="3175" b="0"/>
          <wp:wrapThrough wrapText="bothSides">
            <wp:wrapPolygon edited="0">
              <wp:start x="0" y="0"/>
              <wp:lineTo x="0" y="21024"/>
              <wp:lineTo x="21553" y="21024"/>
              <wp:lineTo x="2155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81490" w14:textId="77777777" w:rsidR="00B31A48" w:rsidRDefault="00B31A48" w:rsidP="003F494D">
      <w:pPr>
        <w:spacing w:after="0" w:line="240" w:lineRule="auto"/>
      </w:pPr>
      <w:r>
        <w:separator/>
      </w:r>
    </w:p>
  </w:footnote>
  <w:footnote w:type="continuationSeparator" w:id="0">
    <w:p w14:paraId="270FF46F" w14:textId="77777777" w:rsidR="00B31A48" w:rsidRDefault="00B31A48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9AFB" w14:textId="77777777" w:rsidR="00FB5CBC" w:rsidRDefault="00FB5C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131EB" w14:textId="77777777" w:rsidR="002236F4" w:rsidRDefault="002236F4">
    <w:pPr>
      <w:pStyle w:val="Kopfzeile"/>
    </w:pPr>
  </w:p>
  <w:p w14:paraId="45B4C449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42DAFC0A" w14:textId="77777777" w:rsidR="002236F4" w:rsidRDefault="002236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96B9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4C71627" wp14:editId="34A99389">
          <wp:simplePos x="0" y="0"/>
          <wp:positionH relativeFrom="column">
            <wp:posOffset>-844136</wp:posOffset>
          </wp:positionH>
          <wp:positionV relativeFrom="paragraph">
            <wp:posOffset>-438348</wp:posOffset>
          </wp:positionV>
          <wp:extent cx="7477200" cy="1591920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591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1EDC2" w14:textId="77777777" w:rsidR="007B00B0" w:rsidRDefault="007B00B0">
    <w:pPr>
      <w:pStyle w:val="Kopfzeile"/>
    </w:pPr>
  </w:p>
  <w:p w14:paraId="62EAFEF1" w14:textId="77777777" w:rsidR="007B00B0" w:rsidRDefault="007B00B0">
    <w:pPr>
      <w:pStyle w:val="Kopfzeile"/>
    </w:pPr>
  </w:p>
  <w:p w14:paraId="6C434315" w14:textId="77777777" w:rsidR="007B00B0" w:rsidRDefault="007B00B0">
    <w:pPr>
      <w:pStyle w:val="Kopfzeile"/>
    </w:pPr>
  </w:p>
  <w:p w14:paraId="6B716D2B" w14:textId="77777777" w:rsidR="007B00B0" w:rsidRDefault="007B00B0">
    <w:pPr>
      <w:pStyle w:val="Kopfzeile"/>
    </w:pPr>
  </w:p>
  <w:p w14:paraId="7976043A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1A48"/>
    <w:rsid w:val="000008AF"/>
    <w:rsid w:val="0003178D"/>
    <w:rsid w:val="000865BB"/>
    <w:rsid w:val="001056A2"/>
    <w:rsid w:val="001724B3"/>
    <w:rsid w:val="001F2173"/>
    <w:rsid w:val="002236F4"/>
    <w:rsid w:val="0029180D"/>
    <w:rsid w:val="002F0571"/>
    <w:rsid w:val="00312B7C"/>
    <w:rsid w:val="00314580"/>
    <w:rsid w:val="003312C3"/>
    <w:rsid w:val="00365DA3"/>
    <w:rsid w:val="003F494D"/>
    <w:rsid w:val="00466FBB"/>
    <w:rsid w:val="0048539E"/>
    <w:rsid w:val="00581B3E"/>
    <w:rsid w:val="005B4BAF"/>
    <w:rsid w:val="005C2BCF"/>
    <w:rsid w:val="00611488"/>
    <w:rsid w:val="0069388D"/>
    <w:rsid w:val="007376D6"/>
    <w:rsid w:val="007B00B0"/>
    <w:rsid w:val="008071E6"/>
    <w:rsid w:val="008B7728"/>
    <w:rsid w:val="008C77AB"/>
    <w:rsid w:val="008D3AE3"/>
    <w:rsid w:val="008F0702"/>
    <w:rsid w:val="008F2930"/>
    <w:rsid w:val="009479FD"/>
    <w:rsid w:val="00966676"/>
    <w:rsid w:val="009B3A50"/>
    <w:rsid w:val="00A203F6"/>
    <w:rsid w:val="00A5106A"/>
    <w:rsid w:val="00B11FD1"/>
    <w:rsid w:val="00B23723"/>
    <w:rsid w:val="00B30902"/>
    <w:rsid w:val="00B31A48"/>
    <w:rsid w:val="00CD27FE"/>
    <w:rsid w:val="00DD3B71"/>
    <w:rsid w:val="00E771A6"/>
    <w:rsid w:val="00EE2BD4"/>
    <w:rsid w:val="00F6769D"/>
    <w:rsid w:val="00FB5CBC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E1E1D"/>
  <w15:docId w15:val="{69FFFCD3-CE7F-4227-AD35-A8D073D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character" w:styleId="Hyperlink">
    <w:name w:val="Hyperlink"/>
    <w:basedOn w:val="Absatz-Standardschriftart"/>
    <w:uiPriority w:val="99"/>
    <w:unhideWhenUsed/>
    <w:rsid w:val="00365DA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DD3B71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DD3B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DD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St%20Marien%20Parksied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 Marien Parksiedlung.dotx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4</cp:revision>
  <cp:lastPrinted>2017-03-09T14:21:00Z</cp:lastPrinted>
  <dcterms:created xsi:type="dcterms:W3CDTF">2020-05-24T15:49:00Z</dcterms:created>
  <dcterms:modified xsi:type="dcterms:W3CDTF">2020-06-15T16:19:00Z</dcterms:modified>
</cp:coreProperties>
</file>