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1392" w14:textId="77777777" w:rsidR="00BB74D8" w:rsidRPr="00CB181F" w:rsidRDefault="00BB74D8" w:rsidP="00BB74D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274A785F" w14:textId="77777777" w:rsidR="00BB74D8" w:rsidRPr="009F2923" w:rsidRDefault="00BB74D8" w:rsidP="00BB74D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6EF88E0E" w14:textId="77777777" w:rsidR="00BB74D8" w:rsidRPr="00EF672E" w:rsidRDefault="00BB74D8" w:rsidP="00BB74D8">
      <w:pPr>
        <w:pStyle w:val="KeinLeerraum"/>
        <w:rPr>
          <w:sz w:val="11"/>
          <w:szCs w:val="11"/>
          <w:lang w:eastAsia="de-DE"/>
        </w:rPr>
      </w:pPr>
    </w:p>
    <w:p w14:paraId="506E9C1B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E679CBD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27F4CBD7" w14:textId="77777777" w:rsidR="00BB74D8" w:rsidRPr="00EF672E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753CAE06" w14:textId="77777777" w:rsidR="00BB74D8" w:rsidRPr="00CB181F" w:rsidRDefault="00BB74D8" w:rsidP="00BB74D8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33ED21DA" w14:textId="77777777" w:rsidR="00BB74D8" w:rsidRPr="008855B9" w:rsidRDefault="00BB74D8" w:rsidP="00BB74D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2B3883D6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22661D7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5843852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3C7152A5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27C47E6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54DF3917" w14:textId="77777777" w:rsidR="00BB74D8" w:rsidRPr="00CB181F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29E0ED6" w14:textId="77777777" w:rsidR="00BB74D8" w:rsidRDefault="00BB74D8" w:rsidP="00BB74D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4ABD54C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5F22AF3B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0A9567B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0B6783AE" w14:textId="77777777" w:rsidR="00BB74D8" w:rsidRDefault="00BB74D8" w:rsidP="00BB74D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D335945" w14:textId="77777777" w:rsidR="00BB74D8" w:rsidRDefault="00BB74D8" w:rsidP="00BB74D8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55F4623D" w14:textId="77777777" w:rsidR="00BB74D8" w:rsidRPr="00A97BCB" w:rsidRDefault="00BB74D8" w:rsidP="00BB74D8">
      <w:pPr>
        <w:pStyle w:val="KeinLeerraum"/>
        <w:rPr>
          <w:lang w:eastAsia="de-DE"/>
        </w:rPr>
      </w:pPr>
    </w:p>
    <w:p w14:paraId="1B69A484" w14:textId="77777777" w:rsidR="00BB74D8" w:rsidRPr="00BF6FA3" w:rsidRDefault="00BB74D8" w:rsidP="00BB74D8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3ED91413" w14:textId="5DD5E9BD" w:rsidR="00BB74D8" w:rsidRDefault="00BB74D8" w:rsidP="00BB74D8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6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</w:t>
      </w:r>
    </w:p>
    <w:p w14:paraId="28E3F89E" w14:textId="77777777" w:rsidR="00BB74D8" w:rsidRDefault="00BB74D8" w:rsidP="00BB74D8">
      <w:pPr>
        <w:spacing w:after="0" w:line="360" w:lineRule="auto"/>
        <w:ind w:left="-426"/>
        <w:rPr>
          <w:rFonts w:ascii="Arial" w:hAnsi="Arial" w:cs="Arial"/>
        </w:rPr>
      </w:pPr>
    </w:p>
    <w:p w14:paraId="4CC58576" w14:textId="77777777" w:rsidR="00BB74D8" w:rsidRDefault="00BB74D8" w:rsidP="00BB74D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509DE552" w14:textId="77777777" w:rsidR="00BB74D8" w:rsidRPr="00DB666A" w:rsidRDefault="00BB74D8" w:rsidP="00BB74D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54735261" w14:textId="77777777" w:rsidR="00BB74D8" w:rsidRDefault="00BB74D8" w:rsidP="00BB74D8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72C3A0A" w14:textId="77777777" w:rsidR="00BB74D8" w:rsidRDefault="00BB74D8" w:rsidP="00BB74D8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D44AA" wp14:editId="2F4FF012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8F1AC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26BB7391" w14:textId="77777777" w:rsidR="00BB74D8" w:rsidRPr="009D12C2" w:rsidRDefault="00BB74D8" w:rsidP="00BB74D8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BB74D8" w:rsidRPr="009D12C2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DFB4" w14:textId="77777777" w:rsidR="00B5672D" w:rsidRDefault="00B5672D" w:rsidP="003F494D">
      <w:pPr>
        <w:spacing w:after="0" w:line="240" w:lineRule="auto"/>
      </w:pPr>
      <w:r>
        <w:separator/>
      </w:r>
    </w:p>
  </w:endnote>
  <w:endnote w:type="continuationSeparator" w:id="0">
    <w:p w14:paraId="10C1D1E6" w14:textId="77777777" w:rsidR="00B5672D" w:rsidRDefault="00B5672D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4E9D" w14:textId="77777777" w:rsidR="00C96D2A" w:rsidRDefault="00C96D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3356" w14:textId="77777777" w:rsidR="00C96D2A" w:rsidRDefault="00C96D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3470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FD5E633" wp14:editId="2BED2D90">
          <wp:simplePos x="0" y="0"/>
          <wp:positionH relativeFrom="column">
            <wp:posOffset>-763270</wp:posOffset>
          </wp:positionH>
          <wp:positionV relativeFrom="paragraph">
            <wp:posOffset>-95250</wp:posOffset>
          </wp:positionV>
          <wp:extent cx="7199630" cy="888365"/>
          <wp:effectExtent l="0" t="0" r="1270" b="6985"/>
          <wp:wrapThrough wrapText="bothSides">
            <wp:wrapPolygon edited="0">
              <wp:start x="0" y="0"/>
              <wp:lineTo x="0" y="21307"/>
              <wp:lineTo x="21547" y="21307"/>
              <wp:lineTo x="2154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D508" w14:textId="77777777" w:rsidR="00B5672D" w:rsidRDefault="00B5672D" w:rsidP="003F494D">
      <w:pPr>
        <w:spacing w:after="0" w:line="240" w:lineRule="auto"/>
      </w:pPr>
      <w:r>
        <w:separator/>
      </w:r>
    </w:p>
  </w:footnote>
  <w:footnote w:type="continuationSeparator" w:id="0">
    <w:p w14:paraId="574CDC89" w14:textId="77777777" w:rsidR="00B5672D" w:rsidRDefault="00B5672D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EF82" w14:textId="77777777" w:rsidR="00C96D2A" w:rsidRDefault="00C96D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686F" w14:textId="77777777" w:rsidR="002236F4" w:rsidRDefault="002236F4">
    <w:pPr>
      <w:pStyle w:val="Kopfzeile"/>
    </w:pPr>
  </w:p>
  <w:p w14:paraId="34D64969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1BCB07E1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038C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8F62E6D" wp14:editId="675FC358">
          <wp:simplePos x="0" y="0"/>
          <wp:positionH relativeFrom="column">
            <wp:posOffset>-828233</wp:posOffset>
          </wp:positionH>
          <wp:positionV relativeFrom="paragraph">
            <wp:posOffset>-500185</wp:posOffset>
          </wp:positionV>
          <wp:extent cx="7477200" cy="16281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2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2C8A1" w14:textId="77777777" w:rsidR="007B00B0" w:rsidRDefault="007B00B0">
    <w:pPr>
      <w:pStyle w:val="Kopfzeile"/>
    </w:pPr>
  </w:p>
  <w:p w14:paraId="56E7C039" w14:textId="77777777" w:rsidR="007B00B0" w:rsidRDefault="007B00B0">
    <w:pPr>
      <w:pStyle w:val="Kopfzeile"/>
    </w:pPr>
  </w:p>
  <w:p w14:paraId="13C62E97" w14:textId="77777777" w:rsidR="007B00B0" w:rsidRDefault="007B00B0">
    <w:pPr>
      <w:pStyle w:val="Kopfzeile"/>
    </w:pPr>
  </w:p>
  <w:p w14:paraId="34F60F34" w14:textId="77777777" w:rsidR="007B00B0" w:rsidRDefault="007B00B0">
    <w:pPr>
      <w:pStyle w:val="Kopfzeile"/>
    </w:pPr>
  </w:p>
  <w:p w14:paraId="5EB20825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72D"/>
    <w:rsid w:val="000008AF"/>
    <w:rsid w:val="001056A2"/>
    <w:rsid w:val="001724B3"/>
    <w:rsid w:val="001F2173"/>
    <w:rsid w:val="002236F4"/>
    <w:rsid w:val="0029180D"/>
    <w:rsid w:val="002F0571"/>
    <w:rsid w:val="00312B7C"/>
    <w:rsid w:val="00314580"/>
    <w:rsid w:val="003F494D"/>
    <w:rsid w:val="00466FBB"/>
    <w:rsid w:val="005B4BAF"/>
    <w:rsid w:val="005C2BCF"/>
    <w:rsid w:val="00611488"/>
    <w:rsid w:val="007376D6"/>
    <w:rsid w:val="007B00B0"/>
    <w:rsid w:val="008071E6"/>
    <w:rsid w:val="00826817"/>
    <w:rsid w:val="008B7728"/>
    <w:rsid w:val="008D3AE3"/>
    <w:rsid w:val="008F0702"/>
    <w:rsid w:val="008F2930"/>
    <w:rsid w:val="00966676"/>
    <w:rsid w:val="009B3A50"/>
    <w:rsid w:val="009F2F3F"/>
    <w:rsid w:val="00A203F6"/>
    <w:rsid w:val="00A5106A"/>
    <w:rsid w:val="00A80C8D"/>
    <w:rsid w:val="00AA478D"/>
    <w:rsid w:val="00B11FD1"/>
    <w:rsid w:val="00B23723"/>
    <w:rsid w:val="00B30902"/>
    <w:rsid w:val="00B5672D"/>
    <w:rsid w:val="00BB74D8"/>
    <w:rsid w:val="00C96D2A"/>
    <w:rsid w:val="00D7023E"/>
    <w:rsid w:val="00E771A6"/>
    <w:rsid w:val="00F83BD5"/>
    <w:rsid w:val="00F927DC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FE63E"/>
  <w15:docId w15:val="{B29E1DBD-60DA-420F-AAE5-C3A1A30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4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A80C8D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A80C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A8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Rieseby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Briefvorlage_Rieseby_neu.dotx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2020-05-24T16:15:00Z</dcterms:created>
  <dcterms:modified xsi:type="dcterms:W3CDTF">2020-06-11T11:21:00Z</dcterms:modified>
</cp:coreProperties>
</file>